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49D2" w14:textId="069C1D1F" w:rsidR="006B52BE" w:rsidRPr="00006BA2" w:rsidRDefault="001357C3" w:rsidP="006501D0">
      <w:pPr>
        <w:ind w:firstLine="6"/>
        <w:jc w:val="right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Lublin, dn. ……………………</w:t>
      </w:r>
      <w:r w:rsidR="00662118" w:rsidRPr="00006BA2">
        <w:rPr>
          <w:rFonts w:ascii="Bookman Old Style" w:hAnsi="Bookman Old Style"/>
          <w:sz w:val="20"/>
          <w:szCs w:val="20"/>
        </w:rPr>
        <w:t>…..</w:t>
      </w:r>
    </w:p>
    <w:p w14:paraId="37F81F7F" w14:textId="3EAE156E" w:rsidR="001357C3" w:rsidRPr="00006BA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…………………………………………………..</w:t>
      </w:r>
    </w:p>
    <w:p w14:paraId="3778E44B" w14:textId="11866D3F" w:rsidR="001357C3" w:rsidRPr="00006BA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 xml:space="preserve">Imię i nazwisko, </w:t>
      </w:r>
      <w:r w:rsidR="00916804" w:rsidRPr="00006BA2">
        <w:rPr>
          <w:rFonts w:ascii="Bookman Old Style" w:hAnsi="Bookman Old Style"/>
          <w:sz w:val="20"/>
          <w:szCs w:val="20"/>
        </w:rPr>
        <w:t>N</w:t>
      </w:r>
      <w:r w:rsidRPr="00006BA2">
        <w:rPr>
          <w:rFonts w:ascii="Bookman Old Style" w:hAnsi="Bookman Old Style"/>
          <w:sz w:val="20"/>
          <w:szCs w:val="20"/>
        </w:rPr>
        <w:t>azwa podmiotu</w:t>
      </w:r>
    </w:p>
    <w:p w14:paraId="1283459C" w14:textId="77777777" w:rsidR="001357C3" w:rsidRPr="00006BA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</w:p>
    <w:p w14:paraId="437D7B20" w14:textId="71207F3B" w:rsidR="001357C3" w:rsidRPr="00006BA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………………………………………………….</w:t>
      </w:r>
    </w:p>
    <w:p w14:paraId="06BDE091" w14:textId="69A9DE7D" w:rsidR="001357C3" w:rsidRPr="00006BA2" w:rsidRDefault="0086621A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 xml:space="preserve">Adres </w:t>
      </w:r>
      <w:r w:rsidR="001357C3" w:rsidRPr="00006BA2">
        <w:rPr>
          <w:rFonts w:ascii="Bookman Old Style" w:hAnsi="Bookman Old Style"/>
          <w:sz w:val="20"/>
          <w:szCs w:val="20"/>
        </w:rPr>
        <w:t>Siedzib</w:t>
      </w:r>
      <w:r w:rsidRPr="00006BA2">
        <w:rPr>
          <w:rFonts w:ascii="Bookman Old Style" w:hAnsi="Bookman Old Style"/>
          <w:sz w:val="20"/>
          <w:szCs w:val="20"/>
        </w:rPr>
        <w:t>y</w:t>
      </w:r>
      <w:r w:rsidR="001357C3" w:rsidRPr="00006BA2">
        <w:rPr>
          <w:rFonts w:ascii="Bookman Old Style" w:hAnsi="Bookman Old Style"/>
          <w:sz w:val="20"/>
          <w:szCs w:val="20"/>
        </w:rPr>
        <w:t xml:space="preserve"> podmiotu</w:t>
      </w:r>
    </w:p>
    <w:p w14:paraId="173FA21C" w14:textId="77777777" w:rsidR="001357C3" w:rsidRPr="00006BA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</w:p>
    <w:p w14:paraId="29F09BC7" w14:textId="4F000DBA" w:rsidR="001357C3" w:rsidRPr="00006BA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…………………………………………………..</w:t>
      </w:r>
    </w:p>
    <w:p w14:paraId="501B6572" w14:textId="1BE3D237" w:rsidR="001357C3" w:rsidRPr="00006BA2" w:rsidRDefault="0086621A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Adres m</w:t>
      </w:r>
      <w:r w:rsidR="001357C3" w:rsidRPr="00006BA2">
        <w:rPr>
          <w:rFonts w:ascii="Bookman Old Style" w:hAnsi="Bookman Old Style"/>
          <w:sz w:val="20"/>
          <w:szCs w:val="20"/>
        </w:rPr>
        <w:t>iejsc</w:t>
      </w:r>
      <w:r w:rsidRPr="00006BA2">
        <w:rPr>
          <w:rFonts w:ascii="Bookman Old Style" w:hAnsi="Bookman Old Style"/>
          <w:sz w:val="20"/>
          <w:szCs w:val="20"/>
        </w:rPr>
        <w:t>a</w:t>
      </w:r>
      <w:r w:rsidR="001357C3" w:rsidRPr="00006BA2">
        <w:rPr>
          <w:rFonts w:ascii="Bookman Old Style" w:hAnsi="Bookman Old Style"/>
          <w:sz w:val="20"/>
          <w:szCs w:val="20"/>
        </w:rPr>
        <w:t xml:space="preserve"> prowadzenia działalności</w:t>
      </w:r>
    </w:p>
    <w:p w14:paraId="0CE45A58" w14:textId="77777777" w:rsidR="001357C3" w:rsidRPr="00006BA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</w:p>
    <w:p w14:paraId="629A573B" w14:textId="307145FB" w:rsidR="001357C3" w:rsidRPr="00006BA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……………………………………………………</w:t>
      </w:r>
    </w:p>
    <w:p w14:paraId="5541742B" w14:textId="1EC77771" w:rsidR="001357C3" w:rsidRPr="00006BA2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Telefon kontaktowy</w:t>
      </w:r>
    </w:p>
    <w:p w14:paraId="01AD374B" w14:textId="3315FC9B" w:rsidR="0009405A" w:rsidRPr="00006BA2" w:rsidRDefault="0009405A" w:rsidP="0009405A">
      <w:pPr>
        <w:pStyle w:val="Bezodstpw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……………………………………………………</w:t>
      </w:r>
    </w:p>
    <w:p w14:paraId="1C6FEC30" w14:textId="00F63DCB" w:rsidR="0009405A" w:rsidRPr="00006BA2" w:rsidRDefault="0009405A" w:rsidP="0009405A">
      <w:pPr>
        <w:pStyle w:val="Bezodstpw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Adres e-mail</w:t>
      </w:r>
    </w:p>
    <w:p w14:paraId="2A346FB5" w14:textId="77777777" w:rsidR="0009405A" w:rsidRPr="00006BA2" w:rsidRDefault="0009405A" w:rsidP="001357C3">
      <w:pPr>
        <w:pStyle w:val="Bezodstpw"/>
        <w:rPr>
          <w:rFonts w:ascii="Bookman Old Style" w:hAnsi="Bookman Old Style"/>
          <w:sz w:val="20"/>
          <w:szCs w:val="20"/>
        </w:rPr>
      </w:pPr>
    </w:p>
    <w:p w14:paraId="58191E15" w14:textId="0EFB85E3" w:rsidR="001357C3" w:rsidRPr="00006BA2" w:rsidRDefault="00C72A9B" w:rsidP="0086621A">
      <w:pPr>
        <w:pStyle w:val="Bezodstpw"/>
        <w:ind w:left="4248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006BA2">
        <w:rPr>
          <w:rFonts w:ascii="Bookman Old Style" w:hAnsi="Bookman Old Style"/>
          <w:b/>
          <w:bCs/>
          <w:sz w:val="20"/>
          <w:szCs w:val="20"/>
        </w:rPr>
        <w:t>Powiatowy Lekarz Weterynarii</w:t>
      </w:r>
    </w:p>
    <w:p w14:paraId="0FE317EF" w14:textId="29AA8D4D" w:rsidR="00C72A9B" w:rsidRPr="00006BA2" w:rsidRDefault="00C72A9B" w:rsidP="0086621A">
      <w:pPr>
        <w:pStyle w:val="Bezodstpw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006BA2">
        <w:rPr>
          <w:rFonts w:ascii="Bookman Old Style" w:hAnsi="Bookman Old Style"/>
          <w:b/>
          <w:bCs/>
          <w:sz w:val="20"/>
          <w:szCs w:val="20"/>
        </w:rPr>
        <w:t>w Lublinie</w:t>
      </w:r>
    </w:p>
    <w:p w14:paraId="2DC6FED1" w14:textId="77777777" w:rsidR="00A13DBF" w:rsidRPr="00006BA2" w:rsidRDefault="00A13DBF" w:rsidP="0086621A">
      <w:pPr>
        <w:pStyle w:val="Bezodstpw"/>
        <w:rPr>
          <w:rFonts w:ascii="Bookman Old Style" w:hAnsi="Bookman Old Style"/>
          <w:b/>
          <w:bCs/>
          <w:sz w:val="20"/>
          <w:szCs w:val="20"/>
        </w:rPr>
      </w:pPr>
    </w:p>
    <w:p w14:paraId="6AC925B1" w14:textId="1531AD03" w:rsidR="001357C3" w:rsidRPr="00006BA2" w:rsidRDefault="001357C3" w:rsidP="001357C3">
      <w:pPr>
        <w:pStyle w:val="Bezodstpw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06BA2">
        <w:rPr>
          <w:rFonts w:ascii="Bookman Old Style" w:hAnsi="Bookman Old Style"/>
          <w:b/>
          <w:bCs/>
          <w:sz w:val="20"/>
          <w:szCs w:val="20"/>
        </w:rPr>
        <w:t>WNIOSEK</w:t>
      </w:r>
    </w:p>
    <w:p w14:paraId="26641BD4" w14:textId="698C5F51" w:rsidR="001357C3" w:rsidRPr="00006BA2" w:rsidRDefault="001357C3" w:rsidP="00A13DBF">
      <w:pPr>
        <w:pStyle w:val="Bezodstpw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42E08A11" w14:textId="30E34DE6" w:rsidR="001357C3" w:rsidRPr="00006BA2" w:rsidRDefault="001357C3" w:rsidP="00A13DBF">
      <w:pPr>
        <w:pStyle w:val="Bezodstpw"/>
        <w:ind w:firstLine="708"/>
        <w:jc w:val="both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 xml:space="preserve">Zwracam się z uprzejmą prośbą o zarejestrowanie </w:t>
      </w:r>
      <w:r w:rsidR="006240FE" w:rsidRPr="00006BA2">
        <w:rPr>
          <w:rFonts w:ascii="Bookman Old Style" w:hAnsi="Bookman Old Style"/>
          <w:sz w:val="20"/>
          <w:szCs w:val="20"/>
        </w:rPr>
        <w:t xml:space="preserve">działalności paszowej zgodnie z art. 9 ust. 2 Rozporządzenia (WE) nr 183/2005 Parlamentu Europejskiego i Rady z dnia 12 stycznia 2005r. </w:t>
      </w:r>
      <w:r w:rsidR="006240FE" w:rsidRPr="00006BA2">
        <w:rPr>
          <w:rFonts w:ascii="Bookman Old Style" w:hAnsi="Bookman Old Style" w:cs="Bookman Old Style"/>
          <w:sz w:val="20"/>
          <w:szCs w:val="20"/>
        </w:rPr>
        <w:t xml:space="preserve">ustanawiającego wymagania dotyczące higieny pasz (Dz. Urz. UE L 35 z 8.02.2005 z </w:t>
      </w:r>
      <w:proofErr w:type="spellStart"/>
      <w:r w:rsidR="006240FE" w:rsidRPr="00006BA2">
        <w:rPr>
          <w:rFonts w:ascii="Bookman Old Style" w:hAnsi="Bookman Old Style" w:cs="Bookman Old Style"/>
          <w:sz w:val="20"/>
          <w:szCs w:val="20"/>
        </w:rPr>
        <w:t>późn</w:t>
      </w:r>
      <w:proofErr w:type="spellEnd"/>
      <w:r w:rsidR="006240FE" w:rsidRPr="00006BA2">
        <w:rPr>
          <w:rFonts w:ascii="Bookman Old Style" w:hAnsi="Bookman Old Style" w:cs="Bookman Old Style"/>
          <w:sz w:val="20"/>
          <w:szCs w:val="20"/>
        </w:rPr>
        <w:t>. zm</w:t>
      </w:r>
      <w:r w:rsidR="00E3672B" w:rsidRPr="00006BA2">
        <w:rPr>
          <w:rFonts w:ascii="Bookman Old Style" w:hAnsi="Bookman Old Style" w:cs="Bookman Old Style"/>
          <w:sz w:val="20"/>
          <w:szCs w:val="20"/>
        </w:rPr>
        <w:t>.</w:t>
      </w:r>
      <w:r w:rsidR="006240FE" w:rsidRPr="00006BA2">
        <w:rPr>
          <w:rFonts w:ascii="Bookman Old Style" w:hAnsi="Bookman Old Style" w:cs="Bookman Old Style"/>
          <w:sz w:val="20"/>
          <w:szCs w:val="20"/>
        </w:rPr>
        <w:t>)</w:t>
      </w:r>
      <w:r w:rsidR="00662118" w:rsidRPr="00006BA2">
        <w:rPr>
          <w:rFonts w:ascii="Bookman Old Style" w:hAnsi="Bookman Old Style"/>
          <w:sz w:val="20"/>
          <w:szCs w:val="20"/>
        </w:rPr>
        <w:t xml:space="preserve"> </w:t>
      </w:r>
      <w:r w:rsidR="006240FE" w:rsidRPr="00006BA2">
        <w:rPr>
          <w:rFonts w:ascii="Bookman Old Style" w:hAnsi="Bookman Old Style" w:cs="Bookman Old Style"/>
          <w:b/>
          <w:bCs/>
          <w:sz w:val="20"/>
          <w:szCs w:val="20"/>
        </w:rPr>
        <w:t>w</w:t>
      </w:r>
      <w:r w:rsidR="00E3672B" w:rsidRPr="00006BA2">
        <w:rPr>
          <w:rFonts w:ascii="Bookman Old Style" w:hAnsi="Bookman Old Style" w:cs="Bookman Old Style"/>
          <w:b/>
          <w:bCs/>
          <w:sz w:val="20"/>
          <w:szCs w:val="20"/>
        </w:rPr>
        <w:t> </w:t>
      </w:r>
      <w:r w:rsidR="006240FE" w:rsidRPr="00006BA2">
        <w:rPr>
          <w:rFonts w:ascii="Bookman Old Style" w:hAnsi="Bookman Old Style" w:cs="Bookman Old Style"/>
          <w:b/>
          <w:bCs/>
          <w:sz w:val="20"/>
          <w:szCs w:val="20"/>
        </w:rPr>
        <w:t>zakresie</w:t>
      </w:r>
      <w:r w:rsidR="0086621A" w:rsidRPr="00006BA2">
        <w:rPr>
          <w:rFonts w:ascii="Bookman Old Style" w:hAnsi="Bookman Old Style" w:cs="Bookman Old Style"/>
          <w:b/>
          <w:bCs/>
          <w:sz w:val="20"/>
          <w:szCs w:val="20"/>
        </w:rPr>
        <w:t xml:space="preserve"> pośredniczenia w zakupie i</w:t>
      </w:r>
      <w:r w:rsidR="00072A8E" w:rsidRPr="00006BA2">
        <w:rPr>
          <w:rFonts w:ascii="Bookman Old Style" w:hAnsi="Bookman Old Style" w:cs="Bookman Old Style"/>
          <w:b/>
          <w:bCs/>
          <w:sz w:val="20"/>
          <w:szCs w:val="20"/>
        </w:rPr>
        <w:t> </w:t>
      </w:r>
      <w:r w:rsidR="0086621A" w:rsidRPr="00006BA2">
        <w:rPr>
          <w:rFonts w:ascii="Bookman Old Style" w:hAnsi="Bookman Old Style" w:cs="Bookman Old Style"/>
          <w:b/>
          <w:bCs/>
          <w:sz w:val="20"/>
          <w:szCs w:val="20"/>
        </w:rPr>
        <w:t xml:space="preserve">sprzedaży pasz przeznaczonymi do żywienia zwierząt, </w:t>
      </w:r>
      <w:r w:rsidR="006240FE" w:rsidRPr="00006BA2">
        <w:rPr>
          <w:rFonts w:ascii="Bookman Old Style" w:hAnsi="Bookman Old Style" w:cs="Bookman Old Style"/>
          <w:b/>
          <w:bCs/>
          <w:sz w:val="20"/>
          <w:szCs w:val="20"/>
        </w:rPr>
        <w:t xml:space="preserve">bez prawa </w:t>
      </w:r>
      <w:r w:rsidR="0086621A" w:rsidRPr="00006BA2">
        <w:rPr>
          <w:rFonts w:ascii="Bookman Old Style" w:hAnsi="Bookman Old Style" w:cs="Bookman Old Style"/>
          <w:b/>
          <w:bCs/>
          <w:sz w:val="20"/>
          <w:szCs w:val="20"/>
        </w:rPr>
        <w:t xml:space="preserve">do </w:t>
      </w:r>
      <w:r w:rsidR="006240FE" w:rsidRPr="00006BA2">
        <w:rPr>
          <w:rFonts w:ascii="Bookman Old Style" w:hAnsi="Bookman Old Style" w:cs="Bookman Old Style"/>
          <w:b/>
          <w:bCs/>
          <w:sz w:val="20"/>
          <w:szCs w:val="20"/>
        </w:rPr>
        <w:t>magazynowania (tzw. „obrót papierowy”)</w:t>
      </w:r>
      <w:r w:rsidR="006240FE" w:rsidRPr="00006BA2">
        <w:rPr>
          <w:rFonts w:ascii="Bookman Old Style" w:hAnsi="Bookman Old Style"/>
          <w:b/>
          <w:bCs/>
          <w:sz w:val="20"/>
          <w:szCs w:val="20"/>
        </w:rPr>
        <w:t>.</w:t>
      </w:r>
      <w:r w:rsidR="006240FE" w:rsidRPr="00006BA2">
        <w:rPr>
          <w:rFonts w:ascii="Bookman Old Style" w:hAnsi="Bookman Old Style"/>
          <w:sz w:val="20"/>
          <w:szCs w:val="20"/>
        </w:rPr>
        <w:t xml:space="preserve"> </w:t>
      </w:r>
    </w:p>
    <w:p w14:paraId="03662AEC" w14:textId="77777777" w:rsidR="0086621A" w:rsidRPr="00006BA2" w:rsidRDefault="0086621A" w:rsidP="00E3672B">
      <w:pPr>
        <w:spacing w:after="0" w:line="24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1D50D72" w14:textId="66F5EBDB" w:rsidR="001357C3" w:rsidRPr="00006BA2" w:rsidRDefault="00A13DBF" w:rsidP="0086621A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Jednocześnie oświadczam, że jestem świadom</w:t>
      </w:r>
      <w:r w:rsidR="0086621A" w:rsidRPr="00006BA2">
        <w:rPr>
          <w:rFonts w:ascii="Bookman Old Style" w:hAnsi="Bookman Old Style"/>
          <w:sz w:val="20"/>
          <w:szCs w:val="20"/>
        </w:rPr>
        <w:t>y/a</w:t>
      </w:r>
      <w:r w:rsidRPr="00006BA2">
        <w:rPr>
          <w:rFonts w:ascii="Bookman Old Style" w:hAnsi="Bookman Old Style"/>
          <w:sz w:val="20"/>
          <w:szCs w:val="20"/>
        </w:rPr>
        <w:t xml:space="preserve"> tego, że złożenie niniejszego wniosku, na podstawie art. 61 § 1 i § 4 Ustawy z dnia 14 czerwca 1960 r. Kodeks postępowania administracyjnego (</w:t>
      </w:r>
      <w:r w:rsidR="0086621A" w:rsidRPr="00006BA2">
        <w:rPr>
          <w:rFonts w:ascii="Bookman Old Style" w:eastAsia="Times New Roman" w:hAnsi="Bookman Old Style" w:cs="Calibri"/>
          <w:iCs/>
          <w:kern w:val="2"/>
          <w:sz w:val="20"/>
          <w:szCs w:val="20"/>
          <w14:ligatures w14:val="standardContextual"/>
        </w:rPr>
        <w:t>tj. Dz. U. 2024 poz. 572</w:t>
      </w:r>
      <w:r w:rsidR="00416C03" w:rsidRPr="00006BA2">
        <w:rPr>
          <w:rFonts w:ascii="Bookman Old Style" w:hAnsi="Bookman Old Style"/>
          <w:iCs/>
          <w:sz w:val="20"/>
          <w:szCs w:val="20"/>
        </w:rPr>
        <w:t>)</w:t>
      </w:r>
      <w:r w:rsidRPr="00006BA2">
        <w:rPr>
          <w:rFonts w:ascii="Bookman Old Style" w:hAnsi="Bookman Old Style"/>
          <w:iCs/>
          <w:sz w:val="20"/>
          <w:szCs w:val="20"/>
        </w:rPr>
        <w:t xml:space="preserve"> spowoduje</w:t>
      </w:r>
      <w:r w:rsidRPr="00006BA2">
        <w:rPr>
          <w:rFonts w:ascii="Bookman Old Style" w:hAnsi="Bookman Old Style"/>
          <w:sz w:val="20"/>
          <w:szCs w:val="20"/>
        </w:rPr>
        <w:t xml:space="preserve"> wszczęcie postępowania administracyjnego w w/w sprawie. Jednocześnie zobowiązuję się mając na uwadze art. 10 § 1 kpa, do złożenia wszystkich niezbędnych dokumentów i</w:t>
      </w:r>
      <w:r w:rsidR="0086621A" w:rsidRPr="00006BA2">
        <w:rPr>
          <w:rFonts w:ascii="Bookman Old Style" w:hAnsi="Bookman Old Style"/>
          <w:sz w:val="20"/>
          <w:szCs w:val="20"/>
        </w:rPr>
        <w:t> </w:t>
      </w:r>
      <w:r w:rsidRPr="00006BA2">
        <w:rPr>
          <w:rFonts w:ascii="Bookman Old Style" w:hAnsi="Bookman Old Style"/>
          <w:sz w:val="20"/>
          <w:szCs w:val="20"/>
        </w:rPr>
        <w:t>dowodów w terminie 7 dni od daty złożenia w/w wniosku pozwalających na rozpatrzenie wniosku.</w:t>
      </w:r>
    </w:p>
    <w:p w14:paraId="38F9819E" w14:textId="26AC11D3" w:rsidR="001357C3" w:rsidRPr="00006BA2" w:rsidRDefault="001357C3" w:rsidP="006240FE">
      <w:pPr>
        <w:pStyle w:val="Bezodstpw"/>
        <w:jc w:val="both"/>
        <w:rPr>
          <w:rFonts w:ascii="Bookman Old Style" w:hAnsi="Bookman Old Style"/>
          <w:sz w:val="20"/>
          <w:szCs w:val="20"/>
          <w:u w:val="single"/>
        </w:rPr>
      </w:pPr>
      <w:r w:rsidRPr="00006BA2">
        <w:rPr>
          <w:rFonts w:ascii="Bookman Old Style" w:hAnsi="Bookman Old Style"/>
          <w:sz w:val="20"/>
          <w:szCs w:val="20"/>
          <w:u w:val="single"/>
        </w:rPr>
        <w:t>Do wniosku załączamy</w:t>
      </w:r>
      <w:r w:rsidR="0086621A" w:rsidRPr="00006BA2">
        <w:rPr>
          <w:rFonts w:ascii="Bookman Old Style" w:hAnsi="Bookman Old Style"/>
          <w:sz w:val="20"/>
          <w:szCs w:val="20"/>
          <w:u w:val="single"/>
        </w:rPr>
        <w:t xml:space="preserve"> następujące dokumenty</w:t>
      </w:r>
      <w:r w:rsidRPr="00006BA2">
        <w:rPr>
          <w:rFonts w:ascii="Bookman Old Style" w:hAnsi="Bookman Old Style"/>
          <w:sz w:val="20"/>
          <w:szCs w:val="20"/>
          <w:u w:val="single"/>
        </w:rPr>
        <w:t>:</w:t>
      </w:r>
    </w:p>
    <w:p w14:paraId="22BEC1BA" w14:textId="0037E2DB" w:rsidR="001357C3" w:rsidRPr="00006BA2" w:rsidRDefault="001357C3" w:rsidP="006240FE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Numer w rejestrze przedsiębiorców w KRS lub CEIDG.</w:t>
      </w:r>
    </w:p>
    <w:p w14:paraId="2A6926ED" w14:textId="5EAA7B85" w:rsidR="001357C3" w:rsidRPr="00006BA2" w:rsidRDefault="001357C3" w:rsidP="006240FE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NIP lub REGON albo numer identyfikacji podatkowej nadany w kraju pochodzenia wnioskodawcy (brak obywatelstwa polskiego).</w:t>
      </w:r>
    </w:p>
    <w:p w14:paraId="4D518697" w14:textId="4BE0CF16" w:rsidR="001357C3" w:rsidRPr="00006BA2" w:rsidRDefault="001357C3" w:rsidP="006240FE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Kopię zezwolenia na pobyt rezydenta długo</w:t>
      </w:r>
      <w:r w:rsidR="00662118" w:rsidRPr="00006BA2">
        <w:rPr>
          <w:rFonts w:ascii="Bookman Old Style" w:hAnsi="Bookman Old Style"/>
          <w:sz w:val="20"/>
          <w:szCs w:val="20"/>
        </w:rPr>
        <w:t>terminowego WE przez inne państwo członkowskie Unii Europejskiej.</w:t>
      </w:r>
    </w:p>
    <w:p w14:paraId="6FEC5CC3" w14:textId="0A903807" w:rsidR="0086621A" w:rsidRPr="00006BA2" w:rsidRDefault="00662118" w:rsidP="0086621A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Opłat</w:t>
      </w:r>
      <w:r w:rsidR="0086621A" w:rsidRPr="00006BA2">
        <w:rPr>
          <w:rFonts w:ascii="Bookman Old Style" w:hAnsi="Bookman Old Style"/>
          <w:sz w:val="20"/>
          <w:szCs w:val="20"/>
        </w:rPr>
        <w:t>ę</w:t>
      </w:r>
      <w:r w:rsidRPr="00006BA2">
        <w:rPr>
          <w:rFonts w:ascii="Bookman Old Style" w:hAnsi="Bookman Old Style"/>
          <w:sz w:val="20"/>
          <w:szCs w:val="20"/>
        </w:rPr>
        <w:t xml:space="preserve"> skarbowa za wydanie </w:t>
      </w:r>
      <w:r w:rsidR="0086621A" w:rsidRPr="00006BA2">
        <w:rPr>
          <w:rFonts w:ascii="Bookman Old Style" w:hAnsi="Bookman Old Style"/>
          <w:sz w:val="20"/>
          <w:szCs w:val="20"/>
        </w:rPr>
        <w:t>zaświadczenia</w:t>
      </w:r>
      <w:r w:rsidRPr="00006BA2">
        <w:rPr>
          <w:rFonts w:ascii="Bookman Old Style" w:hAnsi="Bookman Old Style"/>
          <w:sz w:val="20"/>
          <w:szCs w:val="20"/>
        </w:rPr>
        <w:t xml:space="preserve"> (1</w:t>
      </w:r>
      <w:r w:rsidR="0086621A" w:rsidRPr="00006BA2">
        <w:rPr>
          <w:rFonts w:ascii="Bookman Old Style" w:hAnsi="Bookman Old Style"/>
          <w:sz w:val="20"/>
          <w:szCs w:val="20"/>
        </w:rPr>
        <w:t>7</w:t>
      </w:r>
      <w:r w:rsidRPr="00006BA2">
        <w:rPr>
          <w:rFonts w:ascii="Bookman Old Style" w:hAnsi="Bookman Old Style"/>
          <w:sz w:val="20"/>
          <w:szCs w:val="20"/>
        </w:rPr>
        <w:t>zł) – nr konta 95 1240 2092 9329 9200 0620 0000</w:t>
      </w:r>
    </w:p>
    <w:p w14:paraId="698008E9" w14:textId="77777777" w:rsidR="00E3672B" w:rsidRPr="00006BA2" w:rsidRDefault="00E3672B" w:rsidP="00E3672B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06460549" w14:textId="14566DCC" w:rsidR="0086621A" w:rsidRPr="00006BA2" w:rsidRDefault="0086621A" w:rsidP="002A0E2D">
      <w:pPr>
        <w:pBdr>
          <w:bottom w:val="single" w:sz="6" w:space="0" w:color="auto"/>
        </w:pBdr>
        <w:spacing w:after="0" w:line="240" w:lineRule="auto"/>
        <w:rPr>
          <w:rFonts w:ascii="Bookman Old Style" w:hAnsi="Bookman Old Style" w:cstheme="minorHAnsi"/>
          <w:bCs/>
          <w:sz w:val="20"/>
          <w:szCs w:val="20"/>
        </w:rPr>
      </w:pPr>
      <w:r w:rsidRPr="00006BA2">
        <w:rPr>
          <w:rFonts w:ascii="Bookman Old Style" w:hAnsi="Bookman Old Style" w:cstheme="minorHAnsi"/>
          <w:bCs/>
          <w:sz w:val="20"/>
          <w:szCs w:val="20"/>
        </w:rPr>
        <w:t>Wyrażam zgodę na przetwarzanie moich danych osobowych przez Powiatowy Inspektorat Weterynarii w Lublinie prz</w:t>
      </w:r>
      <w:r w:rsidR="00A00B8B" w:rsidRPr="00006BA2">
        <w:rPr>
          <w:rFonts w:ascii="Bookman Old Style" w:hAnsi="Bookman Old Style" w:cstheme="minorHAnsi"/>
          <w:bCs/>
          <w:sz w:val="20"/>
          <w:szCs w:val="20"/>
        </w:rPr>
        <w:t>e</w:t>
      </w:r>
      <w:r w:rsidRPr="00006BA2">
        <w:rPr>
          <w:rFonts w:ascii="Bookman Old Style" w:hAnsi="Bookman Old Style" w:cstheme="minorHAnsi"/>
          <w:bCs/>
          <w:sz w:val="20"/>
          <w:szCs w:val="20"/>
        </w:rPr>
        <w:t xml:space="preserve">kazanych przeze mnie dobrowolnie </w:t>
      </w:r>
      <w:r w:rsidR="002A0E2D" w:rsidRPr="00006BA2">
        <w:rPr>
          <w:rFonts w:ascii="Bookman Old Style" w:hAnsi="Bookman Old Style" w:cstheme="minorHAnsi"/>
          <w:bCs/>
          <w:sz w:val="20"/>
          <w:szCs w:val="20"/>
        </w:rPr>
        <w:t xml:space="preserve"> </w:t>
      </w:r>
      <w:r w:rsidRPr="00006BA2">
        <w:rPr>
          <w:rFonts w:ascii="Bookman Old Style" w:hAnsi="Bookman Old Style" w:cstheme="minorHAnsi"/>
          <w:bCs/>
          <w:sz w:val="20"/>
          <w:szCs w:val="20"/>
        </w:rPr>
        <w:t>i  zgodnie z prawdą w celu rejestracji mojej działalności.</w:t>
      </w:r>
    </w:p>
    <w:p w14:paraId="47456C9A" w14:textId="77777777" w:rsidR="0086621A" w:rsidRPr="00006BA2" w:rsidRDefault="0086621A" w:rsidP="0086621A">
      <w:pPr>
        <w:pBdr>
          <w:bottom w:val="single" w:sz="6" w:space="0" w:color="auto"/>
        </w:pBdr>
        <w:spacing w:after="0" w:line="240" w:lineRule="auto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14:paraId="1882A859" w14:textId="77777777" w:rsidR="00006BA2" w:rsidRPr="00006BA2" w:rsidRDefault="0086621A" w:rsidP="00E3672B">
      <w:pPr>
        <w:spacing w:after="0" w:line="240" w:lineRule="auto"/>
        <w:jc w:val="both"/>
        <w:rPr>
          <w:rFonts w:ascii="Bookman Old Style" w:eastAsia="Calibri" w:hAnsi="Bookman Old Style" w:cstheme="minorHAnsi"/>
          <w:bCs/>
          <w:i/>
          <w:iCs/>
          <w:sz w:val="20"/>
          <w:szCs w:val="20"/>
          <w:lang w:eastAsia="pl-PL"/>
        </w:rPr>
      </w:pPr>
      <w:r w:rsidRPr="00006BA2">
        <w:rPr>
          <w:rFonts w:ascii="Bookman Old Style" w:eastAsia="Calibri" w:hAnsi="Bookman Old Style" w:cstheme="minorHAnsi"/>
          <w:bCs/>
          <w:i/>
          <w:iCs/>
          <w:sz w:val="20"/>
          <w:szCs w:val="20"/>
          <w:lang w:eastAsia="pl-PL"/>
        </w:rPr>
        <w:t>Realizując obowiązek informacyjny zawarty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 informuję, że:</w:t>
      </w:r>
      <w:r w:rsidR="00072A8E" w:rsidRPr="00006BA2">
        <w:rPr>
          <w:rFonts w:ascii="Bookman Old Style" w:eastAsia="Calibri" w:hAnsi="Bookman Old Style" w:cstheme="minorHAnsi"/>
          <w:bCs/>
          <w:i/>
          <w:iCs/>
          <w:sz w:val="20"/>
          <w:szCs w:val="20"/>
          <w:lang w:eastAsia="pl-PL"/>
        </w:rPr>
        <w:t xml:space="preserve"> </w:t>
      </w:r>
      <w:r w:rsidRPr="00006BA2">
        <w:rPr>
          <w:rFonts w:ascii="Bookman Old Style" w:eastAsia="Calibri" w:hAnsi="Bookman Old Style" w:cstheme="minorHAnsi"/>
          <w:bCs/>
          <w:i/>
          <w:iCs/>
          <w:sz w:val="20"/>
          <w:szCs w:val="20"/>
          <w:lang w:eastAsia="pl-PL"/>
        </w:rPr>
        <w:t>Administratorem Pani/ Pana danych osobowych jest Powiatowy Lekarz Weterynarii w Lublinie. Szczegółowe informacje dotyczące przetwarzania Pani/Pana danych osobowych dostępne są pod adresem:</w:t>
      </w:r>
    </w:p>
    <w:p w14:paraId="3DF63A9C" w14:textId="4B235A44" w:rsidR="00E3672B" w:rsidRPr="00006BA2" w:rsidRDefault="00006BA2" w:rsidP="00006BA2">
      <w:pPr>
        <w:spacing w:after="0" w:line="240" w:lineRule="auto"/>
        <w:jc w:val="both"/>
        <w:rPr>
          <w:rFonts w:ascii="Bookman Old Style" w:eastAsia="Calibri" w:hAnsi="Bookman Old Style" w:cstheme="minorHAnsi"/>
          <w:bCs/>
          <w:i/>
          <w:iCs/>
          <w:sz w:val="20"/>
          <w:szCs w:val="20"/>
          <w:lang w:eastAsia="pl-PL"/>
        </w:rPr>
      </w:pPr>
      <w:hyperlink r:id="rId5" w:history="1">
        <w:r w:rsidRPr="00006BA2">
          <w:rPr>
            <w:rStyle w:val="Hipercze"/>
            <w:rFonts w:ascii="Bookman Old Style" w:eastAsia="Calibri" w:hAnsi="Bookman Old Style" w:cstheme="minorHAnsi"/>
            <w:bCs/>
            <w:i/>
            <w:iCs/>
            <w:sz w:val="20"/>
            <w:szCs w:val="20"/>
            <w:lang w:eastAsia="pl-PL"/>
          </w:rPr>
          <w:t>https://bip.piw.lublin.pl/bip_data/media/filer_public/d4/85/d4852354-5c28-4bc2-adce-4a3549b3445b/klauzula_informacyjna_dla_klientow_urzedu.pdf</w:t>
        </w:r>
      </w:hyperlink>
    </w:p>
    <w:p w14:paraId="5EC37EB7" w14:textId="77777777" w:rsidR="00006BA2" w:rsidRDefault="00006BA2" w:rsidP="00006BA2">
      <w:pPr>
        <w:spacing w:after="0" w:line="240" w:lineRule="auto"/>
        <w:jc w:val="both"/>
        <w:rPr>
          <w:rFonts w:ascii="Bookman Old Style" w:eastAsia="Calibri" w:hAnsi="Bookman Old Style" w:cstheme="minorHAnsi"/>
          <w:bCs/>
          <w:sz w:val="20"/>
          <w:szCs w:val="20"/>
          <w:lang w:eastAsia="pl-PL"/>
        </w:rPr>
      </w:pPr>
    </w:p>
    <w:p w14:paraId="2D0134F8" w14:textId="77777777" w:rsidR="006501D0" w:rsidRPr="006501D0" w:rsidRDefault="006501D0" w:rsidP="00006BA2">
      <w:pPr>
        <w:spacing w:after="0" w:line="240" w:lineRule="auto"/>
        <w:jc w:val="both"/>
        <w:rPr>
          <w:rFonts w:ascii="Bookman Old Style" w:eastAsia="Calibri" w:hAnsi="Bookman Old Style" w:cstheme="minorHAnsi"/>
          <w:bCs/>
          <w:sz w:val="20"/>
          <w:szCs w:val="20"/>
          <w:lang w:eastAsia="pl-PL"/>
        </w:rPr>
      </w:pPr>
    </w:p>
    <w:p w14:paraId="35A75DA7" w14:textId="77777777" w:rsidR="00006BA2" w:rsidRPr="006501D0" w:rsidRDefault="00006BA2" w:rsidP="00006BA2">
      <w:pPr>
        <w:spacing w:after="0" w:line="240" w:lineRule="auto"/>
        <w:jc w:val="both"/>
        <w:rPr>
          <w:rFonts w:ascii="Bookman Old Style" w:eastAsia="Calibri" w:hAnsi="Bookman Old Style" w:cstheme="minorHAnsi"/>
          <w:bCs/>
          <w:sz w:val="20"/>
          <w:szCs w:val="20"/>
          <w:lang w:eastAsia="pl-PL"/>
        </w:rPr>
      </w:pPr>
    </w:p>
    <w:p w14:paraId="2A0893D7" w14:textId="77777777" w:rsidR="00006BA2" w:rsidRPr="00006BA2" w:rsidRDefault="00006BA2" w:rsidP="00006BA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599A158" w14:textId="3BAEDA37" w:rsidR="00A13DBF" w:rsidRPr="00006BA2" w:rsidRDefault="00A13DBF" w:rsidP="006501D0">
      <w:pPr>
        <w:pStyle w:val="Bezodstpw"/>
        <w:jc w:val="right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……………………………………………………</w:t>
      </w:r>
    </w:p>
    <w:p w14:paraId="032E30F5" w14:textId="2A67B896" w:rsidR="00A13DBF" w:rsidRPr="00006BA2" w:rsidRDefault="00A13DBF" w:rsidP="00A13DBF">
      <w:pPr>
        <w:pStyle w:val="Bezodstpw"/>
        <w:jc w:val="right"/>
        <w:rPr>
          <w:rFonts w:ascii="Bookman Old Style" w:hAnsi="Bookman Old Style"/>
          <w:sz w:val="20"/>
          <w:szCs w:val="20"/>
        </w:rPr>
      </w:pPr>
      <w:r w:rsidRPr="00006BA2">
        <w:rPr>
          <w:rFonts w:ascii="Bookman Old Style" w:hAnsi="Bookman Old Style"/>
          <w:sz w:val="20"/>
          <w:szCs w:val="20"/>
        </w:rPr>
        <w:t>Imię, nazwisko, pieczęć podmiotu, podpis</w:t>
      </w:r>
    </w:p>
    <w:sectPr w:rsidR="00A13DBF" w:rsidRPr="00006BA2" w:rsidSect="00650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661BA"/>
    <w:multiLevelType w:val="hybridMultilevel"/>
    <w:tmpl w:val="19CA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1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C3"/>
    <w:rsid w:val="00006BA2"/>
    <w:rsid w:val="00072A8E"/>
    <w:rsid w:val="0009405A"/>
    <w:rsid w:val="001357C3"/>
    <w:rsid w:val="002A0E2D"/>
    <w:rsid w:val="00416C03"/>
    <w:rsid w:val="005B2CDD"/>
    <w:rsid w:val="00604870"/>
    <w:rsid w:val="006240FE"/>
    <w:rsid w:val="006501D0"/>
    <w:rsid w:val="00662118"/>
    <w:rsid w:val="006B52BE"/>
    <w:rsid w:val="00795752"/>
    <w:rsid w:val="007C7A8F"/>
    <w:rsid w:val="0086621A"/>
    <w:rsid w:val="009017D5"/>
    <w:rsid w:val="00916804"/>
    <w:rsid w:val="00A00B8B"/>
    <w:rsid w:val="00A13DBF"/>
    <w:rsid w:val="00C72A9B"/>
    <w:rsid w:val="00C76B25"/>
    <w:rsid w:val="00D01379"/>
    <w:rsid w:val="00DD780D"/>
    <w:rsid w:val="00DE055D"/>
    <w:rsid w:val="00E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33BA"/>
  <w15:chartTrackingRefBased/>
  <w15:docId w15:val="{40E82343-C2AE-495B-B3A9-6A836ABC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57C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6B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iw.lublin.pl/bip_data/media/filer_public/d4/85/d4852354-5c28-4bc2-adce-4a3549b3445b/klauzula_informacyjna_dla_klientow_urzedu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styrska%20Ma&#322;gorza\AppData\Roaming\Microsoft\Templates\osobiste\Czy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Czysty.dotm</Template>
  <TotalTime>5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Manastyrska-Stolarczyk Małgorzata</dc:creator>
  <cp:keywords/>
  <dc:description/>
  <cp:lastModifiedBy>Tomasz Wernicki</cp:lastModifiedBy>
  <cp:revision>3</cp:revision>
  <cp:lastPrinted>2024-11-12T12:09:00Z</cp:lastPrinted>
  <dcterms:created xsi:type="dcterms:W3CDTF">2025-07-04T12:09:00Z</dcterms:created>
  <dcterms:modified xsi:type="dcterms:W3CDTF">2025-07-04T12:15:00Z</dcterms:modified>
</cp:coreProperties>
</file>