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49D2" w14:textId="069C1D1F" w:rsidR="006B52BE" w:rsidRPr="00A13DBF" w:rsidRDefault="001357C3" w:rsidP="00A13DBF">
      <w:pPr>
        <w:ind w:left="4956" w:firstLine="708"/>
        <w:rPr>
          <w:rFonts w:ascii="Bookman Old Style" w:hAnsi="Bookman Old Style"/>
        </w:rPr>
      </w:pPr>
      <w:r w:rsidRPr="00A13DBF">
        <w:rPr>
          <w:rFonts w:ascii="Bookman Old Style" w:hAnsi="Bookman Old Style"/>
        </w:rPr>
        <w:t>Lublin, dn. ……………………</w:t>
      </w:r>
      <w:r w:rsidR="00662118" w:rsidRPr="00A13DBF">
        <w:rPr>
          <w:rFonts w:ascii="Bookman Old Style" w:hAnsi="Bookman Old Style"/>
        </w:rPr>
        <w:t>…..</w:t>
      </w:r>
    </w:p>
    <w:p w14:paraId="37F81F7F" w14:textId="3EAE156E" w:rsidR="001357C3" w:rsidRPr="00A13DBF" w:rsidRDefault="001357C3" w:rsidP="001357C3">
      <w:pPr>
        <w:pStyle w:val="Bezodstpw"/>
        <w:rPr>
          <w:rFonts w:ascii="Bookman Old Style" w:hAnsi="Bookman Old Style"/>
        </w:rPr>
      </w:pPr>
      <w:r w:rsidRPr="00A13DBF">
        <w:rPr>
          <w:rFonts w:ascii="Bookman Old Style" w:hAnsi="Bookman Old Style"/>
        </w:rPr>
        <w:t>…………………………………………………..</w:t>
      </w:r>
    </w:p>
    <w:p w14:paraId="3778E44B" w14:textId="67778115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Imię i nazwisko, nazwa podmiotu</w:t>
      </w:r>
    </w:p>
    <w:p w14:paraId="1283459C" w14:textId="77777777" w:rsidR="001357C3" w:rsidRPr="00A13DBF" w:rsidRDefault="001357C3" w:rsidP="001357C3">
      <w:pPr>
        <w:pStyle w:val="Bezodstpw"/>
        <w:rPr>
          <w:rFonts w:ascii="Bookman Old Style" w:hAnsi="Bookman Old Style"/>
        </w:rPr>
      </w:pPr>
    </w:p>
    <w:p w14:paraId="437D7B20" w14:textId="71207F3B" w:rsidR="001357C3" w:rsidRPr="00A13DBF" w:rsidRDefault="001357C3" w:rsidP="001357C3">
      <w:pPr>
        <w:pStyle w:val="Bezodstpw"/>
        <w:rPr>
          <w:rFonts w:ascii="Bookman Old Style" w:hAnsi="Bookman Old Style"/>
        </w:rPr>
      </w:pPr>
      <w:r w:rsidRPr="00A13DBF">
        <w:rPr>
          <w:rFonts w:ascii="Bookman Old Style" w:hAnsi="Bookman Old Style"/>
        </w:rPr>
        <w:t>………………………………………………….</w:t>
      </w:r>
    </w:p>
    <w:p w14:paraId="06BDE091" w14:textId="29AAC476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Siedziba podmiotu</w:t>
      </w:r>
    </w:p>
    <w:p w14:paraId="173FA21C" w14:textId="77777777" w:rsidR="001357C3" w:rsidRPr="00A13DBF" w:rsidRDefault="001357C3" w:rsidP="001357C3">
      <w:pPr>
        <w:pStyle w:val="Bezodstpw"/>
        <w:rPr>
          <w:rFonts w:ascii="Bookman Old Style" w:hAnsi="Bookman Old Style"/>
        </w:rPr>
      </w:pPr>
    </w:p>
    <w:p w14:paraId="29F09BC7" w14:textId="4F000DBA" w:rsidR="001357C3" w:rsidRPr="00A13DBF" w:rsidRDefault="001357C3" w:rsidP="001357C3">
      <w:pPr>
        <w:pStyle w:val="Bezodstpw"/>
        <w:rPr>
          <w:rFonts w:ascii="Bookman Old Style" w:hAnsi="Bookman Old Style"/>
        </w:rPr>
      </w:pPr>
      <w:r w:rsidRPr="00A13DBF">
        <w:rPr>
          <w:rFonts w:ascii="Bookman Old Style" w:hAnsi="Bookman Old Style"/>
        </w:rPr>
        <w:t>…………………………………………………..</w:t>
      </w:r>
    </w:p>
    <w:p w14:paraId="501B6572" w14:textId="10BF1063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Miejsce prowadzenia działalności</w:t>
      </w:r>
    </w:p>
    <w:p w14:paraId="0CE45A58" w14:textId="77777777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629A573B" w14:textId="52D64E4A" w:rsidR="001357C3" w:rsidRPr="00A13DBF" w:rsidRDefault="001357C3" w:rsidP="001357C3">
      <w:pPr>
        <w:pStyle w:val="Bezodstpw"/>
        <w:rPr>
          <w:rFonts w:ascii="Bookman Old Style" w:hAnsi="Bookman Old Style"/>
        </w:rPr>
      </w:pPr>
      <w:r w:rsidRPr="00A13DBF">
        <w:rPr>
          <w:rFonts w:ascii="Bookman Old Style" w:hAnsi="Bookman Old Style"/>
        </w:rPr>
        <w:t>……………………………………………………</w:t>
      </w:r>
      <w:r w:rsidR="005B2CDD">
        <w:rPr>
          <w:rFonts w:ascii="Bookman Old Style" w:hAnsi="Bookman Old Style"/>
        </w:rPr>
        <w:t xml:space="preserve">  </w:t>
      </w:r>
    </w:p>
    <w:p w14:paraId="31D4C982" w14:textId="7AE2D61E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Telefon kontaktowy</w:t>
      </w:r>
    </w:p>
    <w:p w14:paraId="6B3D3CE0" w14:textId="77777777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</w:p>
    <w:p w14:paraId="1166742C" w14:textId="27554082" w:rsidR="001357C3" w:rsidRPr="00A13DBF" w:rsidRDefault="001357C3" w:rsidP="001357C3">
      <w:pPr>
        <w:pStyle w:val="Bezodstpw"/>
        <w:rPr>
          <w:rFonts w:ascii="Bookman Old Style" w:hAnsi="Bookman Old Style"/>
        </w:rPr>
      </w:pPr>
      <w:r w:rsidRPr="00A13DBF">
        <w:rPr>
          <w:rFonts w:ascii="Bookman Old Style" w:hAnsi="Bookman Old Style"/>
        </w:rPr>
        <w:t>……………………………………………………..</w:t>
      </w:r>
    </w:p>
    <w:p w14:paraId="0C987AB2" w14:textId="337838AE" w:rsidR="001357C3" w:rsidRPr="00A13DBF" w:rsidRDefault="001357C3" w:rsidP="001357C3">
      <w:pPr>
        <w:pStyle w:val="Bezodstpw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Adres strony internetowej</w:t>
      </w:r>
    </w:p>
    <w:p w14:paraId="50B3D826" w14:textId="77777777" w:rsidR="00167852" w:rsidRDefault="00167852" w:rsidP="00167852">
      <w:pPr>
        <w:ind w:left="4111"/>
        <w:jc w:val="center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  <w:b/>
          <w:sz w:val="28"/>
          <w:szCs w:val="28"/>
        </w:rPr>
        <w:t>Powiatowy Lekarz Weterynarii</w:t>
      </w:r>
    </w:p>
    <w:p w14:paraId="1E780B24" w14:textId="77777777" w:rsidR="00167852" w:rsidRPr="00005B5B" w:rsidRDefault="00167852" w:rsidP="00167852">
      <w:pPr>
        <w:ind w:left="4111"/>
        <w:jc w:val="center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  <w:b/>
          <w:sz w:val="28"/>
          <w:szCs w:val="28"/>
        </w:rPr>
        <w:t>w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005B5B">
        <w:rPr>
          <w:rFonts w:ascii="Bookman Old Style" w:hAnsi="Bookman Old Style"/>
          <w:b/>
          <w:sz w:val="28"/>
          <w:szCs w:val="28"/>
        </w:rPr>
        <w:t>Lublinie</w:t>
      </w:r>
    </w:p>
    <w:p w14:paraId="528D6392" w14:textId="77777777" w:rsidR="00A13DBF" w:rsidRDefault="00A13DBF" w:rsidP="001357C3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2DC6FED1" w14:textId="77777777" w:rsidR="00A13DBF" w:rsidRDefault="00A13DBF" w:rsidP="001357C3">
      <w:pPr>
        <w:pStyle w:val="Bezodstpw"/>
        <w:jc w:val="center"/>
        <w:rPr>
          <w:rFonts w:ascii="Bookman Old Style" w:hAnsi="Bookman Old Style"/>
          <w:b/>
          <w:bCs/>
        </w:rPr>
      </w:pPr>
    </w:p>
    <w:p w14:paraId="6AC925B1" w14:textId="1531AD03" w:rsidR="001357C3" w:rsidRPr="00A13DBF" w:rsidRDefault="001357C3" w:rsidP="001357C3">
      <w:pPr>
        <w:pStyle w:val="Bezodstpw"/>
        <w:jc w:val="center"/>
        <w:rPr>
          <w:rFonts w:ascii="Bookman Old Style" w:hAnsi="Bookman Old Style"/>
          <w:b/>
          <w:bCs/>
        </w:rPr>
      </w:pPr>
      <w:r w:rsidRPr="00A13DBF">
        <w:rPr>
          <w:rFonts w:ascii="Bookman Old Style" w:hAnsi="Bookman Old Style"/>
          <w:b/>
          <w:bCs/>
        </w:rPr>
        <w:t>WNIOSEK</w:t>
      </w:r>
    </w:p>
    <w:p w14:paraId="26641BD4" w14:textId="698C5F51" w:rsidR="001357C3" w:rsidRPr="00A13DBF" w:rsidRDefault="001357C3" w:rsidP="00A13DBF">
      <w:pPr>
        <w:pStyle w:val="Bezodstpw"/>
        <w:jc w:val="both"/>
        <w:rPr>
          <w:rFonts w:ascii="Bookman Old Style" w:hAnsi="Bookman Old Style"/>
          <w:b/>
          <w:bCs/>
        </w:rPr>
      </w:pPr>
    </w:p>
    <w:p w14:paraId="42E08A11" w14:textId="3F7A596B" w:rsidR="001357C3" w:rsidRPr="00A13DBF" w:rsidRDefault="001357C3" w:rsidP="00A13DBF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  <w:r w:rsidRPr="00A13DBF">
        <w:rPr>
          <w:rFonts w:ascii="Bookman Old Style" w:hAnsi="Bookman Old Style"/>
          <w:sz w:val="24"/>
          <w:szCs w:val="24"/>
        </w:rPr>
        <w:t xml:space="preserve">Zwracam się z uprzejmą prośbą o zarejestrowanie </w:t>
      </w:r>
      <w:r w:rsidR="006240FE" w:rsidRPr="00A13DBF">
        <w:rPr>
          <w:rFonts w:ascii="Bookman Old Style" w:hAnsi="Bookman Old Style"/>
          <w:sz w:val="24"/>
          <w:szCs w:val="24"/>
        </w:rPr>
        <w:t xml:space="preserve">działalności paszowej zgodnie z art. 9 ust. 2 Rozporządzenia (WE) nr 183/2005 Parlamentu Europejskiego i Rady z dnia 12 stycznia 2005r. </w:t>
      </w:r>
      <w:r w:rsidR="006240FE" w:rsidRPr="00A13DBF">
        <w:rPr>
          <w:rFonts w:ascii="Bookman Old Style" w:hAnsi="Bookman Old Style" w:cs="Bookman Old Style"/>
          <w:sz w:val="24"/>
          <w:szCs w:val="24"/>
        </w:rPr>
        <w:t xml:space="preserve">ustanawiającego wymagania dotyczące higieny pasz (Dz. Urz. UE L 35 z 8.02.2005 z </w:t>
      </w:r>
      <w:proofErr w:type="spellStart"/>
      <w:r w:rsidR="006240FE" w:rsidRPr="00A13DBF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="006240FE" w:rsidRPr="00A13DBF">
        <w:rPr>
          <w:rFonts w:ascii="Bookman Old Style" w:hAnsi="Bookman Old Style" w:cs="Bookman Old Style"/>
          <w:sz w:val="24"/>
          <w:szCs w:val="24"/>
        </w:rPr>
        <w:t>. zmianami)</w:t>
      </w:r>
      <w:r w:rsidR="00A13DBF">
        <w:rPr>
          <w:rFonts w:ascii="Bookman Old Style" w:hAnsi="Bookman Old Style"/>
          <w:sz w:val="24"/>
          <w:szCs w:val="24"/>
        </w:rPr>
        <w:t xml:space="preserve"> </w:t>
      </w:r>
      <w:r w:rsidR="006240FE" w:rsidRPr="00A13DBF">
        <w:rPr>
          <w:rFonts w:ascii="Bookman Old Style" w:hAnsi="Bookman Old Style" w:cs="Bookman Old Style"/>
          <w:b/>
          <w:bCs/>
          <w:sz w:val="24"/>
          <w:szCs w:val="24"/>
        </w:rPr>
        <w:t>w</w:t>
      </w:r>
      <w:r w:rsidR="009A2002">
        <w:rPr>
          <w:rFonts w:ascii="Bookman Old Style" w:hAnsi="Bookman Old Style" w:cs="Bookman Old Style"/>
          <w:b/>
          <w:bCs/>
          <w:sz w:val="24"/>
          <w:szCs w:val="24"/>
        </w:rPr>
        <w:t> </w:t>
      </w:r>
      <w:r w:rsidR="006240FE" w:rsidRPr="00A13DBF">
        <w:rPr>
          <w:rFonts w:ascii="Bookman Old Style" w:hAnsi="Bookman Old Style" w:cs="Bookman Old Style"/>
          <w:b/>
          <w:bCs/>
          <w:sz w:val="24"/>
          <w:szCs w:val="24"/>
        </w:rPr>
        <w:t xml:space="preserve">zakresie pośrednictwa w </w:t>
      </w:r>
      <w:r w:rsidR="0020714C">
        <w:rPr>
          <w:rFonts w:ascii="Bookman Old Style" w:hAnsi="Bookman Old Style" w:cs="Bookman Old Style"/>
          <w:b/>
          <w:bCs/>
          <w:sz w:val="24"/>
          <w:szCs w:val="24"/>
        </w:rPr>
        <w:t>kupnie i sprzedaży</w:t>
      </w:r>
      <w:r w:rsidR="006240FE" w:rsidRPr="00A13DBF">
        <w:rPr>
          <w:rFonts w:ascii="Bookman Old Style" w:hAnsi="Bookman Old Style" w:cs="Bookman Old Style"/>
          <w:b/>
          <w:bCs/>
          <w:sz w:val="24"/>
          <w:szCs w:val="24"/>
        </w:rPr>
        <w:t xml:space="preserve"> bez prawa magazynowania (tzw. „obrót papierowy”) p</w:t>
      </w:r>
      <w:r w:rsidR="00A13DBF">
        <w:rPr>
          <w:rFonts w:ascii="Bookman Old Style" w:hAnsi="Bookman Old Style" w:cs="Bookman Old Style"/>
          <w:b/>
          <w:bCs/>
          <w:sz w:val="24"/>
          <w:szCs w:val="24"/>
        </w:rPr>
        <w:t>aszami</w:t>
      </w:r>
      <w:r w:rsidR="006240FE" w:rsidRPr="00A13DBF">
        <w:rPr>
          <w:rFonts w:ascii="Bookman Old Style" w:hAnsi="Bookman Old Style" w:cs="Bookman Old Style"/>
          <w:b/>
          <w:bCs/>
          <w:sz w:val="24"/>
          <w:szCs w:val="24"/>
        </w:rPr>
        <w:t xml:space="preserve"> przeznaczonymi do żywienia zwierząt</w:t>
      </w:r>
      <w:r w:rsidR="006240FE" w:rsidRPr="00A13DBF">
        <w:rPr>
          <w:rFonts w:ascii="Bookman Old Style" w:hAnsi="Bookman Old Style"/>
          <w:b/>
          <w:bCs/>
          <w:sz w:val="24"/>
          <w:szCs w:val="24"/>
        </w:rPr>
        <w:t>.</w:t>
      </w:r>
    </w:p>
    <w:p w14:paraId="5EC9B2DD" w14:textId="4AB2AF08" w:rsidR="00A13DBF" w:rsidRPr="00A13DBF" w:rsidRDefault="00A13DBF" w:rsidP="00A13DB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13DBF">
        <w:rPr>
          <w:rFonts w:ascii="Bookman Old Style" w:hAnsi="Bookman Old Style"/>
          <w:sz w:val="24"/>
          <w:szCs w:val="24"/>
        </w:rPr>
        <w:t xml:space="preserve">Jednocześnie oświadczam, że jestem świadom tego, że złożenie niniejszego wniosku, na podstawie art. 61 § 1 i § 4 </w:t>
      </w:r>
      <w:r w:rsidR="004029C8">
        <w:rPr>
          <w:rFonts w:ascii="Bookman Old Style" w:hAnsi="Bookman Old Style"/>
          <w:sz w:val="24"/>
          <w:szCs w:val="24"/>
        </w:rPr>
        <w:t>u</w:t>
      </w:r>
      <w:r w:rsidRPr="00A13DBF">
        <w:rPr>
          <w:rFonts w:ascii="Bookman Old Style" w:hAnsi="Bookman Old Style"/>
          <w:sz w:val="24"/>
          <w:szCs w:val="24"/>
        </w:rPr>
        <w:t>stawy z dnia 14 czerwca 1960 r. Kodeks postępowania administracyjnego (</w:t>
      </w:r>
      <w:proofErr w:type="spellStart"/>
      <w:r w:rsidRPr="00A13DBF">
        <w:rPr>
          <w:rFonts w:ascii="Bookman Old Style" w:hAnsi="Bookman Old Style"/>
          <w:sz w:val="24"/>
          <w:szCs w:val="24"/>
        </w:rPr>
        <w:t>t.j</w:t>
      </w:r>
      <w:proofErr w:type="spellEnd"/>
      <w:r w:rsidRPr="00A13DBF">
        <w:rPr>
          <w:rFonts w:ascii="Bookman Old Style" w:hAnsi="Bookman Old Style"/>
          <w:sz w:val="24"/>
          <w:szCs w:val="24"/>
        </w:rPr>
        <w:t xml:space="preserve">. Dz. U. </w:t>
      </w:r>
      <w:r w:rsidR="00416C03">
        <w:rPr>
          <w:rFonts w:ascii="Bookman Old Style" w:hAnsi="Bookman Old Style"/>
          <w:sz w:val="24"/>
          <w:szCs w:val="24"/>
        </w:rPr>
        <w:t>202</w:t>
      </w:r>
      <w:r w:rsidR="0020714C">
        <w:rPr>
          <w:rFonts w:ascii="Bookman Old Style" w:hAnsi="Bookman Old Style"/>
          <w:sz w:val="24"/>
          <w:szCs w:val="24"/>
        </w:rPr>
        <w:t>4</w:t>
      </w:r>
      <w:r w:rsidRPr="00A13DBF">
        <w:rPr>
          <w:rFonts w:ascii="Bookman Old Style" w:hAnsi="Bookman Old Style"/>
          <w:sz w:val="24"/>
          <w:szCs w:val="24"/>
        </w:rPr>
        <w:t xml:space="preserve"> poz.</w:t>
      </w:r>
      <w:r w:rsidR="00416C03">
        <w:rPr>
          <w:rFonts w:ascii="Bookman Old Style" w:hAnsi="Bookman Old Style"/>
          <w:sz w:val="24"/>
          <w:szCs w:val="24"/>
        </w:rPr>
        <w:t xml:space="preserve"> </w:t>
      </w:r>
      <w:r w:rsidR="0020714C">
        <w:rPr>
          <w:rFonts w:ascii="Bookman Old Style" w:hAnsi="Bookman Old Style"/>
          <w:sz w:val="24"/>
          <w:szCs w:val="24"/>
        </w:rPr>
        <w:t>572 z</w:t>
      </w:r>
      <w:r w:rsidR="004029C8">
        <w:rPr>
          <w:rFonts w:ascii="Bookman Old Style" w:hAnsi="Bookman Old Style"/>
          <w:sz w:val="24"/>
          <w:szCs w:val="24"/>
        </w:rPr>
        <w:t> </w:t>
      </w:r>
      <w:r w:rsidR="0020714C">
        <w:rPr>
          <w:rFonts w:ascii="Bookman Old Style" w:hAnsi="Bookman Old Style"/>
          <w:sz w:val="24"/>
          <w:szCs w:val="24"/>
        </w:rPr>
        <w:t>późn.zm.</w:t>
      </w:r>
      <w:r w:rsidR="00416C03">
        <w:rPr>
          <w:rFonts w:ascii="Bookman Old Style" w:hAnsi="Bookman Old Style"/>
          <w:sz w:val="24"/>
          <w:szCs w:val="24"/>
        </w:rPr>
        <w:t>)</w:t>
      </w:r>
      <w:r w:rsidRPr="00A13DBF">
        <w:rPr>
          <w:rFonts w:ascii="Bookman Old Style" w:hAnsi="Bookman Old Style"/>
          <w:sz w:val="24"/>
          <w:szCs w:val="24"/>
        </w:rPr>
        <w:t xml:space="preserve"> spowoduje wszczęcie postępowania administracyjnego w w/w sprawie. Jednocześnie zobowiązuję się mając na uwadze art. 10 § 1 kpa, do złożenia wszystkich niezbędnych dokumentów i dowodów w terminie 7 dni od daty złożenia w/w wniosku pozwalających na rozpatrzenie wniosku.</w:t>
      </w:r>
    </w:p>
    <w:p w14:paraId="5AB4B952" w14:textId="33ABBEF6" w:rsidR="006240FE" w:rsidRPr="006240FE" w:rsidRDefault="006240FE" w:rsidP="006240FE">
      <w:pPr>
        <w:pStyle w:val="Bezodstpw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61D50D72" w14:textId="4571C759" w:rsidR="001357C3" w:rsidRPr="006240FE" w:rsidRDefault="001357C3" w:rsidP="006240FE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14:paraId="38F9819E" w14:textId="1E57D3E8" w:rsidR="001357C3" w:rsidRPr="00A13DBF" w:rsidRDefault="001357C3" w:rsidP="006240FE">
      <w:pPr>
        <w:pStyle w:val="Bezodstpw"/>
        <w:jc w:val="both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Do wniosku załączamy:</w:t>
      </w:r>
    </w:p>
    <w:p w14:paraId="22BEC1BA" w14:textId="0037E2DB" w:rsidR="001357C3" w:rsidRPr="00A13DBF" w:rsidRDefault="001357C3" w:rsidP="006240F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Numer w rejestrze przedsiębiorców w KRS lub CEIDG.</w:t>
      </w:r>
    </w:p>
    <w:p w14:paraId="2A6926ED" w14:textId="5EAA7B85" w:rsidR="001357C3" w:rsidRPr="00A13DBF" w:rsidRDefault="001357C3" w:rsidP="006240F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NIP lub REGON albo numer identyfikacji podatkowej nadany w kraju pochodzenia wnioskodawcy (brak obywatelstwa polskiego).</w:t>
      </w:r>
    </w:p>
    <w:p w14:paraId="4D518697" w14:textId="4BE0CF16" w:rsidR="001357C3" w:rsidRPr="00A13DBF" w:rsidRDefault="001357C3" w:rsidP="006240F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>Kopię zezwolenia na pobyt rezydenta długo</w:t>
      </w:r>
      <w:r w:rsidR="00662118" w:rsidRPr="00A13DBF">
        <w:rPr>
          <w:rFonts w:ascii="Bookman Old Style" w:hAnsi="Bookman Old Style"/>
          <w:sz w:val="20"/>
          <w:szCs w:val="20"/>
        </w:rPr>
        <w:t>terminowego WE przez inne państwo członkowskie Unii Europejskiej.</w:t>
      </w:r>
    </w:p>
    <w:p w14:paraId="3E9818B9" w14:textId="77777777" w:rsidR="004029C8" w:rsidRDefault="00662118" w:rsidP="00A13DBF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A13DBF">
        <w:rPr>
          <w:rFonts w:ascii="Bookman Old Style" w:hAnsi="Bookman Old Style"/>
          <w:sz w:val="20"/>
          <w:szCs w:val="20"/>
        </w:rPr>
        <w:t xml:space="preserve">Opłata skarbowa za wydanie decyzji administracyjnej (10zł) </w:t>
      </w:r>
      <w:r w:rsidR="0020714C" w:rsidRPr="0020714C">
        <w:rPr>
          <w:rFonts w:ascii="Bookman Old Style" w:hAnsi="Bookman Old Style"/>
          <w:sz w:val="20"/>
          <w:szCs w:val="20"/>
        </w:rPr>
        <w:t>na konto Departament</w:t>
      </w:r>
      <w:r w:rsidR="0020714C">
        <w:rPr>
          <w:rFonts w:ascii="Bookman Old Style" w:hAnsi="Bookman Old Style"/>
          <w:sz w:val="20"/>
          <w:szCs w:val="20"/>
        </w:rPr>
        <w:t>u</w:t>
      </w:r>
      <w:r w:rsidR="0020714C" w:rsidRPr="0020714C">
        <w:rPr>
          <w:rFonts w:ascii="Bookman Old Style" w:hAnsi="Bookman Old Style"/>
          <w:sz w:val="20"/>
          <w:szCs w:val="20"/>
        </w:rPr>
        <w:t xml:space="preserve"> Finansów Urzędu Miasta Lublin BANK PEKAO S.A.</w:t>
      </w:r>
    </w:p>
    <w:p w14:paraId="641ED091" w14:textId="6BF937A3" w:rsidR="00A13DBF" w:rsidRPr="0020714C" w:rsidRDefault="0020714C" w:rsidP="004029C8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 w:rsidRPr="0020714C">
        <w:rPr>
          <w:rFonts w:ascii="Bookman Old Style" w:hAnsi="Bookman Old Style"/>
          <w:sz w:val="20"/>
          <w:szCs w:val="20"/>
        </w:rPr>
        <w:t>nr 95 1240 2092 9329 9200 0620 0000</w:t>
      </w:r>
      <w:r>
        <w:rPr>
          <w:rFonts w:ascii="Bookman Old Style" w:hAnsi="Bookman Old Style"/>
          <w:sz w:val="20"/>
          <w:szCs w:val="20"/>
        </w:rPr>
        <w:t>.</w:t>
      </w:r>
    </w:p>
    <w:p w14:paraId="28775EF1" w14:textId="0681FF0C" w:rsidR="00A13DBF" w:rsidRDefault="00A13DBF" w:rsidP="00A13DBF">
      <w:pPr>
        <w:pStyle w:val="Bezodstpw"/>
        <w:jc w:val="both"/>
        <w:rPr>
          <w:rFonts w:ascii="Bookman Old Style" w:hAnsi="Bookman Old Style"/>
          <w:sz w:val="20"/>
          <w:szCs w:val="20"/>
        </w:rPr>
      </w:pPr>
    </w:p>
    <w:p w14:paraId="44222B61" w14:textId="6DE6EEAB" w:rsidR="00A13DBF" w:rsidRDefault="00A13DBF" w:rsidP="00A13DBF">
      <w:pPr>
        <w:pStyle w:val="Bezodstpw"/>
        <w:jc w:val="both"/>
        <w:rPr>
          <w:rFonts w:ascii="Bookman Old Style" w:hAnsi="Bookman Old Style"/>
          <w:sz w:val="20"/>
          <w:szCs w:val="20"/>
        </w:rPr>
      </w:pPr>
    </w:p>
    <w:p w14:paraId="4F5F0C6F" w14:textId="0C6CD0F9" w:rsidR="00A13DBF" w:rsidRDefault="00A13DBF" w:rsidP="00A13DBF">
      <w:pPr>
        <w:pStyle w:val="Bezodstpw"/>
        <w:jc w:val="both"/>
        <w:rPr>
          <w:rFonts w:ascii="Bookman Old Style" w:hAnsi="Bookman Old Style"/>
          <w:sz w:val="20"/>
          <w:szCs w:val="20"/>
        </w:rPr>
      </w:pPr>
    </w:p>
    <w:p w14:paraId="4599A158" w14:textId="1D9EABBC" w:rsidR="00A13DBF" w:rsidRDefault="00A13DBF" w:rsidP="00A13DBF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</w:t>
      </w:r>
    </w:p>
    <w:p w14:paraId="032E30F5" w14:textId="2A67B896" w:rsidR="00A13DBF" w:rsidRPr="00A13DBF" w:rsidRDefault="00A13DBF" w:rsidP="00A13DBF">
      <w:pPr>
        <w:pStyle w:val="Bezodstpw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Imię, nazwisko, pieczęć podmiotu, podpis</w:t>
      </w:r>
    </w:p>
    <w:sectPr w:rsidR="00A13DBF" w:rsidRPr="00A1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661BA"/>
    <w:multiLevelType w:val="hybridMultilevel"/>
    <w:tmpl w:val="19CA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1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C3"/>
    <w:rsid w:val="001357C3"/>
    <w:rsid w:val="00167852"/>
    <w:rsid w:val="0020714C"/>
    <w:rsid w:val="00246D79"/>
    <w:rsid w:val="004029C8"/>
    <w:rsid w:val="00416C03"/>
    <w:rsid w:val="005B2CDD"/>
    <w:rsid w:val="006240FE"/>
    <w:rsid w:val="00662118"/>
    <w:rsid w:val="006B52BE"/>
    <w:rsid w:val="00795752"/>
    <w:rsid w:val="00825079"/>
    <w:rsid w:val="009A2002"/>
    <w:rsid w:val="00A13DBF"/>
    <w:rsid w:val="00B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3BA"/>
  <w15:chartTrackingRefBased/>
  <w15:docId w15:val="{40E82343-C2AE-495B-B3A9-6A836ABC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5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styrska%20Ma&#322;gorza\AppData\Roaming\Microsoft\Templates\osobiste\Czy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Czysty.dotm</Template>
  <TotalTime>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Manastyrska-Stolarczyk Małgorzata</dc:creator>
  <cp:keywords/>
  <dc:description/>
  <cp:lastModifiedBy>Tomasz Wernicki</cp:lastModifiedBy>
  <cp:revision>4</cp:revision>
  <cp:lastPrinted>2022-11-29T07:25:00Z</cp:lastPrinted>
  <dcterms:created xsi:type="dcterms:W3CDTF">2024-05-16T10:20:00Z</dcterms:created>
  <dcterms:modified xsi:type="dcterms:W3CDTF">2024-06-26T11:14:00Z</dcterms:modified>
</cp:coreProperties>
</file>